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0280AB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53137A078B5407EA0FB7C18A3E20119"/>
        </w:placeholder>
        <w15:appearance w15:val="hidden"/>
        <w:text/>
      </w:sdtPr>
      <w:sdtEndPr/>
      <w:sdtContent>
        <w:p w:rsidRPr="009B062B" w:rsidR="00AF30DD" w:rsidP="009B062B" w:rsidRDefault="00AF30DD" w14:paraId="50280AC0" w14:textId="77777777">
          <w:pPr>
            <w:pStyle w:val="RubrikFrslagTIllRiksdagsbeslut"/>
          </w:pPr>
          <w:r w:rsidRPr="009B062B">
            <w:t>Förslag till riksdagsbeslut</w:t>
          </w:r>
        </w:p>
      </w:sdtContent>
    </w:sdt>
    <w:sdt>
      <w:sdtPr>
        <w:alias w:val="Yrkande 1"/>
        <w:tag w:val="2e965614-a12d-4e7f-8686-15f59b26ef9a"/>
        <w:id w:val="-1422876138"/>
        <w:lock w:val="sdtLocked"/>
      </w:sdtPr>
      <w:sdtEndPr/>
      <w:sdtContent>
        <w:p w:rsidR="00B446BC" w:rsidRDefault="003E2D2B" w14:paraId="50280AC1" w14:textId="77777777">
          <w:pPr>
            <w:pStyle w:val="Frslagstext"/>
            <w:numPr>
              <w:ilvl w:val="0"/>
              <w:numId w:val="0"/>
            </w:numPr>
          </w:pPr>
          <w:r>
            <w:t>Riksdagen ställer sig bakom det som anförs i motionen om att se över en utvidgning av REP-avdraget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930E4BC7B4420C81284550DBD97753"/>
        </w:placeholder>
        <w15:appearance w15:val="hidden"/>
        <w:text/>
      </w:sdtPr>
      <w:sdtEndPr/>
      <w:sdtContent>
        <w:p w:rsidRPr="009B062B" w:rsidR="006D79C9" w:rsidP="00333E95" w:rsidRDefault="006D79C9" w14:paraId="50280AC2" w14:textId="77777777">
          <w:pPr>
            <w:pStyle w:val="Rubrik1"/>
          </w:pPr>
          <w:r>
            <w:t>Motivering</w:t>
          </w:r>
        </w:p>
      </w:sdtContent>
    </w:sdt>
    <w:p w:rsidR="00A03D67" w:rsidP="00A03D67" w:rsidRDefault="00A03D67" w14:paraId="50280AC3" w14:textId="77777777">
      <w:pPr>
        <w:pStyle w:val="Normalutanindragellerluft"/>
      </w:pPr>
      <w:r>
        <w:t>Skatteavdrag för hushållsnära tjänster har blivit en succé och utnyttjas av allt fler. Nya företag har skapats och många nya arbetstillfällen har tillkommit, inte minst för lågutbildade och nyanlända. Det senaste året har i bred politisk samstämmighet skattereduktionen för hushållsnära tjänster utvidgats till ytterligare några områden, men betydligt fler tjänster skulle kunna ingå.</w:t>
      </w:r>
    </w:p>
    <w:p w:rsidR="00A03D67" w:rsidP="00A03D67" w:rsidRDefault="00A03D67" w14:paraId="50280AC4" w14:textId="77777777">
      <w:r>
        <w:t xml:space="preserve">I dag lever vi i ett värre köp-slit-och-slängsamhälle än någonsin. Förklaringen är enkel,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w:t>
      </w:r>
      <w:r>
        <w:lastRenderedPageBreak/>
        <w:t>det kastas massor av saker med små fel som ingen bryr sig om att laga så är det givetvis ett stort slöseri med både miljö och resurser att kasta nästan helt funktionsdugliga saker. Inte minst skapar det enorma berg av blandat avfall som det är förhållandevis dyrt eller komplicerat att återvinna. Inte minst gäller detta elektronik, fordon, motorer och vitvaror.</w:t>
      </w:r>
    </w:p>
    <w:p w:rsidR="00652B73" w:rsidP="00A03D67" w:rsidRDefault="00A03D67" w14:paraId="50280AC5" w14:textId="77777777">
      <w:r>
        <w:t>Regeringen bör därför se över att utvidga skatteavdrag till fler hushållsnära reparationstjänster. Det skulle minska avfallsberget, minska energiförbrukningen, bidra till att hushålla med våra naturresurser och sannolikt skapa betydligt fler arbetstillfällen.</w:t>
      </w:r>
    </w:p>
    <w:sdt>
      <w:sdtPr>
        <w:alias w:val="CC_Underskrifter"/>
        <w:tag w:val="CC_Underskrifter"/>
        <w:id w:val="583496634"/>
        <w:lock w:val="sdtContentLocked"/>
        <w:placeholder>
          <w:docPart w:val="5E06582DFDB74756BB91E22208FEDF0D"/>
        </w:placeholder>
        <w15:appearance w15:val="hidden"/>
      </w:sdtPr>
      <w:sdtEndPr/>
      <w:sdtContent>
        <w:p w:rsidR="004801AC" w:rsidP="002E7940" w:rsidRDefault="00F56062" w14:paraId="50280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D37D2" w:rsidRDefault="001D37D2" w14:paraId="50280ACA" w14:textId="77777777"/>
    <w:sectPr w:rsidR="001D37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0ACC" w14:textId="77777777" w:rsidR="00977CCF" w:rsidRDefault="00977CCF" w:rsidP="000C1CAD">
      <w:pPr>
        <w:spacing w:line="240" w:lineRule="auto"/>
      </w:pPr>
      <w:r>
        <w:separator/>
      </w:r>
    </w:p>
  </w:endnote>
  <w:endnote w:type="continuationSeparator" w:id="0">
    <w:p w14:paraId="50280ACD" w14:textId="77777777" w:rsidR="00977CCF" w:rsidRDefault="00977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0A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0AD3" w14:textId="5CDB29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0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9A6A" w14:textId="77777777" w:rsidR="00F56062" w:rsidRDefault="00F56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0ACA" w14:textId="77777777" w:rsidR="00977CCF" w:rsidRDefault="00977CCF" w:rsidP="000C1CAD">
      <w:pPr>
        <w:spacing w:line="240" w:lineRule="auto"/>
      </w:pPr>
      <w:r>
        <w:separator/>
      </w:r>
    </w:p>
  </w:footnote>
  <w:footnote w:type="continuationSeparator" w:id="0">
    <w:p w14:paraId="50280ACB" w14:textId="77777777" w:rsidR="00977CCF" w:rsidRDefault="00977C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280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280ADD" wp14:anchorId="50280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6062" w14:paraId="50280ADE" w14:textId="77777777">
                          <w:pPr>
                            <w:jc w:val="right"/>
                          </w:pPr>
                          <w:sdt>
                            <w:sdtPr>
                              <w:alias w:val="CC_Noformat_Partikod"/>
                              <w:tag w:val="CC_Noformat_Partikod"/>
                              <w:id w:val="-53464382"/>
                              <w:placeholder>
                                <w:docPart w:val="8035232E79604D7F8996B1EF8E6CEBE1"/>
                              </w:placeholder>
                              <w:text/>
                            </w:sdtPr>
                            <w:sdtEndPr/>
                            <w:sdtContent>
                              <w:r w:rsidR="00A03D67">
                                <w:t>M</w:t>
                              </w:r>
                            </w:sdtContent>
                          </w:sdt>
                          <w:sdt>
                            <w:sdtPr>
                              <w:alias w:val="CC_Noformat_Partinummer"/>
                              <w:tag w:val="CC_Noformat_Partinummer"/>
                              <w:id w:val="-1709555926"/>
                              <w:placeholder>
                                <w:docPart w:val="6DE25FB8B3B04E62AE6C0E81C7B6F436"/>
                              </w:placeholder>
                              <w:text/>
                            </w:sdtPr>
                            <w:sdtEndPr/>
                            <w:sdtContent>
                              <w:r w:rsidR="00A03D67">
                                <w:t>1796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048E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06D5">
                    <w:pPr>
                      <w:jc w:val="right"/>
                    </w:pPr>
                    <w:sdt>
                      <w:sdtPr>
                        <w:alias w:val="CC_Noformat_Partikod"/>
                        <w:tag w:val="CC_Noformat_Partikod"/>
                        <w:id w:val="-53464382"/>
                        <w:placeholder>
                          <w:docPart w:val="8035232E79604D7F8996B1EF8E6CEBE1"/>
                        </w:placeholder>
                        <w:text/>
                      </w:sdtPr>
                      <w:sdtEndPr/>
                      <w:sdtContent>
                        <w:r w:rsidR="00A03D67">
                          <w:t>M</w:t>
                        </w:r>
                      </w:sdtContent>
                    </w:sdt>
                    <w:sdt>
                      <w:sdtPr>
                        <w:alias w:val="CC_Noformat_Partinummer"/>
                        <w:tag w:val="CC_Noformat_Partinummer"/>
                        <w:id w:val="-1709555926"/>
                        <w:placeholder>
                          <w:docPart w:val="6DE25FB8B3B04E62AE6C0E81C7B6F436"/>
                        </w:placeholder>
                        <w:text/>
                      </w:sdtPr>
                      <w:sdtEndPr/>
                      <w:sdtContent>
                        <w:r w:rsidR="00A03D67">
                          <w:t>1796</w:t>
                        </w:r>
                      </w:sdtContent>
                    </w:sdt>
                  </w:p>
                </w:txbxContent>
              </v:textbox>
              <w10:wrap anchorx="page"/>
            </v:shape>
          </w:pict>
        </mc:Fallback>
      </mc:AlternateContent>
    </w:r>
  </w:p>
  <w:p w:rsidRPr="00293C4F" w:rsidR="004F35FE" w:rsidP="00776B74" w:rsidRDefault="004F35FE" w14:paraId="50280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062" w14:paraId="50280AD0" w14:textId="77777777">
    <w:pPr>
      <w:jc w:val="right"/>
    </w:pPr>
    <w:sdt>
      <w:sdtPr>
        <w:alias w:val="CC_Noformat_Partikod"/>
        <w:tag w:val="CC_Noformat_Partikod"/>
        <w:id w:val="559911109"/>
        <w:placeholder>
          <w:docPart w:val="6DE25FB8B3B04E62AE6C0E81C7B6F436"/>
        </w:placeholder>
        <w:text/>
      </w:sdtPr>
      <w:sdtEndPr/>
      <w:sdtContent>
        <w:r w:rsidR="00A03D67">
          <w:t>M</w:t>
        </w:r>
      </w:sdtContent>
    </w:sdt>
    <w:sdt>
      <w:sdtPr>
        <w:alias w:val="CC_Noformat_Partinummer"/>
        <w:tag w:val="CC_Noformat_Partinummer"/>
        <w:id w:val="1197820850"/>
        <w:text/>
      </w:sdtPr>
      <w:sdtEndPr/>
      <w:sdtContent>
        <w:r w:rsidR="00A03D67">
          <w:t>1796</w:t>
        </w:r>
      </w:sdtContent>
    </w:sdt>
  </w:p>
  <w:p w:rsidR="004F35FE" w:rsidP="00776B74" w:rsidRDefault="004F35FE" w14:paraId="50280A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062" w14:paraId="50280AD4" w14:textId="77777777">
    <w:pPr>
      <w:jc w:val="right"/>
    </w:pPr>
    <w:sdt>
      <w:sdtPr>
        <w:alias w:val="CC_Noformat_Partikod"/>
        <w:tag w:val="CC_Noformat_Partikod"/>
        <w:id w:val="1471015553"/>
        <w:text/>
      </w:sdtPr>
      <w:sdtEndPr/>
      <w:sdtContent>
        <w:r w:rsidR="00A03D67">
          <w:t>M</w:t>
        </w:r>
      </w:sdtContent>
    </w:sdt>
    <w:sdt>
      <w:sdtPr>
        <w:alias w:val="CC_Noformat_Partinummer"/>
        <w:tag w:val="CC_Noformat_Partinummer"/>
        <w:id w:val="-2014525982"/>
        <w:text/>
      </w:sdtPr>
      <w:sdtEndPr/>
      <w:sdtContent>
        <w:r w:rsidR="00A03D67">
          <w:t>1796</w:t>
        </w:r>
      </w:sdtContent>
    </w:sdt>
  </w:p>
  <w:p w:rsidR="004F35FE" w:rsidP="00A314CF" w:rsidRDefault="00F56062" w14:paraId="50280A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6062" w14:paraId="50280AD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6062" w14:paraId="50280A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:2260</w:t>
        </w:r>
      </w:sdtContent>
    </w:sdt>
  </w:p>
  <w:p w:rsidR="004F35FE" w:rsidP="00E03A3D" w:rsidRDefault="00F56062" w14:paraId="50280AD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A03D67" w14:paraId="50280AD9" w14:textId="77777777">
        <w:pPr>
          <w:pStyle w:val="FSHRub2"/>
        </w:pPr>
        <w:r>
          <w:t>Utvidgning av REP-avdraget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50280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6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7D2"/>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6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940"/>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D2B"/>
    <w:rsid w:val="003E3C81"/>
    <w:rsid w:val="003E61EB"/>
    <w:rsid w:val="003E6657"/>
    <w:rsid w:val="003E7028"/>
    <w:rsid w:val="003F06D5"/>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4BD"/>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E44"/>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CCF"/>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D67"/>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50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6BC"/>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AA0"/>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91"/>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062"/>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80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80ABF"/>
  <w15:chartTrackingRefBased/>
  <w15:docId w15:val="{3725BD09-A4DB-454D-85FE-2CCC6158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137A078B5407EA0FB7C18A3E20119"/>
        <w:category>
          <w:name w:val="Allmänt"/>
          <w:gallery w:val="placeholder"/>
        </w:category>
        <w:types>
          <w:type w:val="bbPlcHdr"/>
        </w:types>
        <w:behaviors>
          <w:behavior w:val="content"/>
        </w:behaviors>
        <w:guid w:val="{6B775C7A-A32C-4038-AA96-7FA0C7252C9E}"/>
      </w:docPartPr>
      <w:docPartBody>
        <w:p w:rsidR="003656F2" w:rsidRDefault="00FB0681">
          <w:pPr>
            <w:pStyle w:val="053137A078B5407EA0FB7C18A3E20119"/>
          </w:pPr>
          <w:r w:rsidRPr="005A0A93">
            <w:rPr>
              <w:rStyle w:val="Platshllartext"/>
            </w:rPr>
            <w:t>Förslag till riksdagsbeslut</w:t>
          </w:r>
        </w:p>
      </w:docPartBody>
    </w:docPart>
    <w:docPart>
      <w:docPartPr>
        <w:name w:val="59930E4BC7B4420C81284550DBD97753"/>
        <w:category>
          <w:name w:val="Allmänt"/>
          <w:gallery w:val="placeholder"/>
        </w:category>
        <w:types>
          <w:type w:val="bbPlcHdr"/>
        </w:types>
        <w:behaviors>
          <w:behavior w:val="content"/>
        </w:behaviors>
        <w:guid w:val="{0520884C-9A8C-40C0-B63C-ADC52D7374D0}"/>
      </w:docPartPr>
      <w:docPartBody>
        <w:p w:rsidR="003656F2" w:rsidRDefault="00FB0681">
          <w:pPr>
            <w:pStyle w:val="59930E4BC7B4420C81284550DBD97753"/>
          </w:pPr>
          <w:r w:rsidRPr="005A0A93">
            <w:rPr>
              <w:rStyle w:val="Platshllartext"/>
            </w:rPr>
            <w:t>Motivering</w:t>
          </w:r>
        </w:p>
      </w:docPartBody>
    </w:docPart>
    <w:docPart>
      <w:docPartPr>
        <w:name w:val="5E06582DFDB74756BB91E22208FEDF0D"/>
        <w:category>
          <w:name w:val="Allmänt"/>
          <w:gallery w:val="placeholder"/>
        </w:category>
        <w:types>
          <w:type w:val="bbPlcHdr"/>
        </w:types>
        <w:behaviors>
          <w:behavior w:val="content"/>
        </w:behaviors>
        <w:guid w:val="{03328D61-3A05-4E3D-B4BC-34D2264016CB}"/>
      </w:docPartPr>
      <w:docPartBody>
        <w:p w:rsidR="003656F2" w:rsidRDefault="00FB0681">
          <w:pPr>
            <w:pStyle w:val="5E06582DFDB74756BB91E22208FEDF0D"/>
          </w:pPr>
          <w:r w:rsidRPr="00490DAC">
            <w:rPr>
              <w:rStyle w:val="Platshllartext"/>
            </w:rPr>
            <w:t>Skriv ej här, motionärer infogas via panel!</w:t>
          </w:r>
        </w:p>
      </w:docPartBody>
    </w:docPart>
    <w:docPart>
      <w:docPartPr>
        <w:name w:val="8035232E79604D7F8996B1EF8E6CEBE1"/>
        <w:category>
          <w:name w:val="Allmänt"/>
          <w:gallery w:val="placeholder"/>
        </w:category>
        <w:types>
          <w:type w:val="bbPlcHdr"/>
        </w:types>
        <w:behaviors>
          <w:behavior w:val="content"/>
        </w:behaviors>
        <w:guid w:val="{44DD93EC-BA94-4A8B-9897-96FC3F23159B}"/>
      </w:docPartPr>
      <w:docPartBody>
        <w:p w:rsidR="003656F2" w:rsidRDefault="00FB0681">
          <w:pPr>
            <w:pStyle w:val="8035232E79604D7F8996B1EF8E6CEBE1"/>
          </w:pPr>
          <w:r>
            <w:rPr>
              <w:rStyle w:val="Platshllartext"/>
            </w:rPr>
            <w:t xml:space="preserve"> </w:t>
          </w:r>
        </w:p>
      </w:docPartBody>
    </w:docPart>
    <w:docPart>
      <w:docPartPr>
        <w:name w:val="6DE25FB8B3B04E62AE6C0E81C7B6F436"/>
        <w:category>
          <w:name w:val="Allmänt"/>
          <w:gallery w:val="placeholder"/>
        </w:category>
        <w:types>
          <w:type w:val="bbPlcHdr"/>
        </w:types>
        <w:behaviors>
          <w:behavior w:val="content"/>
        </w:behaviors>
        <w:guid w:val="{EAA59014-338F-4D45-9EFF-F015477CE659}"/>
      </w:docPartPr>
      <w:docPartBody>
        <w:p w:rsidR="003656F2" w:rsidRDefault="00FB0681">
          <w:pPr>
            <w:pStyle w:val="6DE25FB8B3B04E62AE6C0E81C7B6F4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81"/>
    <w:rsid w:val="00142DBF"/>
    <w:rsid w:val="003656F2"/>
    <w:rsid w:val="006A661E"/>
    <w:rsid w:val="00FB0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137A078B5407EA0FB7C18A3E20119">
    <w:name w:val="053137A078B5407EA0FB7C18A3E20119"/>
  </w:style>
  <w:style w:type="paragraph" w:customStyle="1" w:styleId="8849483C54D84C8C99BAEEEE400CACD0">
    <w:name w:val="8849483C54D84C8C99BAEEEE400CACD0"/>
  </w:style>
  <w:style w:type="paragraph" w:customStyle="1" w:styleId="F6EEE02947D8412BA2C358D1CB911C43">
    <w:name w:val="F6EEE02947D8412BA2C358D1CB911C43"/>
  </w:style>
  <w:style w:type="paragraph" w:customStyle="1" w:styleId="59930E4BC7B4420C81284550DBD97753">
    <w:name w:val="59930E4BC7B4420C81284550DBD97753"/>
  </w:style>
  <w:style w:type="paragraph" w:customStyle="1" w:styleId="5E06582DFDB74756BB91E22208FEDF0D">
    <w:name w:val="5E06582DFDB74756BB91E22208FEDF0D"/>
  </w:style>
  <w:style w:type="paragraph" w:customStyle="1" w:styleId="8035232E79604D7F8996B1EF8E6CEBE1">
    <w:name w:val="8035232E79604D7F8996B1EF8E6CEBE1"/>
  </w:style>
  <w:style w:type="paragraph" w:customStyle="1" w:styleId="6DE25FB8B3B04E62AE6C0E81C7B6F436">
    <w:name w:val="6DE25FB8B3B04E62AE6C0E81C7B6F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295EC-07C6-4DFC-8BA9-30222B86CD54}"/>
</file>

<file path=customXml/itemProps2.xml><?xml version="1.0" encoding="utf-8"?>
<ds:datastoreItem xmlns:ds="http://schemas.openxmlformats.org/officeDocument/2006/customXml" ds:itemID="{C0E6A4C8-8917-42B1-B66C-1F21E7DAB3AD}"/>
</file>

<file path=customXml/itemProps3.xml><?xml version="1.0" encoding="utf-8"?>
<ds:datastoreItem xmlns:ds="http://schemas.openxmlformats.org/officeDocument/2006/customXml" ds:itemID="{03FFDE9D-8956-40D1-A4EE-4C39DE394EA5}"/>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1361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M1796 Utvidgning av REP avdraget</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